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6D5" w:rsidRPr="00881106" w:rsidRDefault="00D8648E" w:rsidP="00881106">
      <w:pPr>
        <w:widowControl w:val="0"/>
        <w:jc w:val="center"/>
        <w:rPr>
          <w:b/>
          <w:bCs/>
        </w:rPr>
      </w:pPr>
      <w:r w:rsidRPr="00881106">
        <w:rPr>
          <w:b/>
          <w:bCs/>
        </w:rPr>
        <w:t>Hallo, ich bin eine Normseite!</w:t>
      </w:r>
    </w:p>
    <w:p w:rsidR="00D8648E" w:rsidRDefault="00D8648E" w:rsidP="007016D5">
      <w:pPr>
        <w:widowControl w:val="0"/>
      </w:pPr>
    </w:p>
    <w:p w:rsidR="00D8648E" w:rsidRDefault="00D8648E" w:rsidP="007016D5">
      <w:pPr>
        <w:widowControl w:val="0"/>
      </w:pPr>
      <w:r>
        <w:t>Du kannst das Dokument als Vorlage abspeichern und deinen Text direkt einfügen.</w:t>
      </w:r>
    </w:p>
    <w:p w:rsidR="00D8648E" w:rsidRDefault="00D8648E" w:rsidP="007016D5">
      <w:pPr>
        <w:widowControl w:val="0"/>
      </w:pPr>
    </w:p>
    <w:p w:rsidR="00D8648E" w:rsidRDefault="00D8648E" w:rsidP="007016D5">
      <w:pPr>
        <w:widowControl w:val="0"/>
      </w:pPr>
      <w:r>
        <w:t>Hier noch einmal ein Überblick:</w:t>
      </w:r>
    </w:p>
    <w:p w:rsidR="00D8648E" w:rsidRDefault="00D8648E" w:rsidP="007016D5">
      <w:pPr>
        <w:widowControl w:val="0"/>
      </w:pPr>
    </w:p>
    <w:p w:rsidR="007016D5" w:rsidRDefault="007016D5" w:rsidP="00881106">
      <w:pPr>
        <w:widowControl w:val="0"/>
        <w:numPr>
          <w:ilvl w:val="0"/>
          <w:numId w:val="2"/>
        </w:numPr>
      </w:pPr>
      <w:r>
        <w:t>Di</w:t>
      </w:r>
      <w:r w:rsidR="00D8648E">
        <w:t>e</w:t>
      </w:r>
      <w:r>
        <w:t xml:space="preserve"> </w:t>
      </w:r>
      <w:r w:rsidR="00881106">
        <w:t xml:space="preserve">Normseite </w:t>
      </w:r>
      <w:r>
        <w:t xml:space="preserve">enthält </w:t>
      </w:r>
      <w:r w:rsidR="00D8648E">
        <w:t>pro Seite</w:t>
      </w:r>
      <w:r>
        <w:t xml:space="preserve"> 30 Zeilen mit je 60 Anschlägen, wobei Leerzeichen und Freiräume am Absatzende mitzählen.</w:t>
      </w:r>
    </w:p>
    <w:p w:rsidR="00881106" w:rsidRDefault="00881106" w:rsidP="007016D5">
      <w:pPr>
        <w:widowControl w:val="0"/>
      </w:pPr>
    </w:p>
    <w:p w:rsidR="00D8648E" w:rsidRDefault="00D8648E" w:rsidP="00881106">
      <w:pPr>
        <w:widowControl w:val="0"/>
        <w:numPr>
          <w:ilvl w:val="0"/>
          <w:numId w:val="2"/>
        </w:numPr>
      </w:pPr>
      <w:r>
        <w:t>Die Seitenränder werden z.B. so eingestellt: oben 3,5 cm, unten 4,5 cm, links 2,5 cm, rechts 3,3 cm</w:t>
      </w:r>
    </w:p>
    <w:p w:rsidR="00D8648E" w:rsidRDefault="00D8648E">
      <w:pPr>
        <w:widowControl w:val="0"/>
      </w:pPr>
    </w:p>
    <w:p w:rsidR="007016D5" w:rsidRDefault="00D8648E" w:rsidP="00881106">
      <w:pPr>
        <w:widowControl w:val="0"/>
        <w:numPr>
          <w:ilvl w:val="0"/>
          <w:numId w:val="2"/>
        </w:numPr>
      </w:pPr>
      <w:r>
        <w:t>Seitennummerierung in der Kopf- oder Fußzeile rechts</w:t>
      </w:r>
    </w:p>
    <w:p w:rsidR="00D8648E" w:rsidRDefault="00D8648E">
      <w:pPr>
        <w:widowControl w:val="0"/>
      </w:pPr>
    </w:p>
    <w:p w:rsidR="00D8648E" w:rsidRDefault="00D8648E" w:rsidP="00881106">
      <w:pPr>
        <w:widowControl w:val="0"/>
        <w:numPr>
          <w:ilvl w:val="0"/>
          <w:numId w:val="2"/>
        </w:numPr>
      </w:pPr>
      <w:r>
        <w:t>Schriftart: Times oder Courier. Auf keinen Fall ausgefallene Schriften wie Comic Sans.</w:t>
      </w:r>
    </w:p>
    <w:p w:rsidR="00D8648E" w:rsidRDefault="00D8648E">
      <w:pPr>
        <w:widowControl w:val="0"/>
      </w:pPr>
    </w:p>
    <w:p w:rsidR="00D8648E" w:rsidRDefault="00D8648E" w:rsidP="00881106">
      <w:pPr>
        <w:widowControl w:val="0"/>
        <w:numPr>
          <w:ilvl w:val="0"/>
          <w:numId w:val="2"/>
        </w:numPr>
      </w:pPr>
      <w:r>
        <w:t>Schriftgröße: 12 Punkt</w:t>
      </w:r>
    </w:p>
    <w:p w:rsidR="00D8648E" w:rsidRDefault="00D8648E">
      <w:pPr>
        <w:widowControl w:val="0"/>
      </w:pPr>
    </w:p>
    <w:p w:rsidR="00D8648E" w:rsidRDefault="00D8648E" w:rsidP="00881106">
      <w:pPr>
        <w:widowControl w:val="0"/>
        <w:numPr>
          <w:ilvl w:val="0"/>
          <w:numId w:val="2"/>
        </w:numPr>
      </w:pPr>
      <w:r>
        <w:t>Zeilenabstand 1,5</w:t>
      </w:r>
    </w:p>
    <w:p w:rsidR="00D8648E" w:rsidRDefault="00D8648E">
      <w:pPr>
        <w:widowControl w:val="0"/>
      </w:pPr>
    </w:p>
    <w:p w:rsidR="00D8648E" w:rsidRDefault="00D8648E" w:rsidP="00881106">
      <w:pPr>
        <w:widowControl w:val="0"/>
        <w:numPr>
          <w:ilvl w:val="0"/>
          <w:numId w:val="2"/>
        </w:numPr>
      </w:pPr>
      <w:r>
        <w:t>In Kopf- und Fußzeile gehören auch Name, Arbeitstitel und Kontaktdaten. Kein Verlagslektor hat Zeit danach zu suchen.</w:t>
      </w:r>
    </w:p>
    <w:p w:rsidR="00D8648E" w:rsidRDefault="00D8648E">
      <w:pPr>
        <w:widowControl w:val="0"/>
      </w:pPr>
    </w:p>
    <w:p w:rsidR="00D8648E" w:rsidRPr="00881106" w:rsidRDefault="00D8648E" w:rsidP="00881106">
      <w:pPr>
        <w:widowControl w:val="0"/>
        <w:numPr>
          <w:ilvl w:val="0"/>
          <w:numId w:val="2"/>
        </w:numPr>
      </w:pPr>
      <w:r>
        <w:t>Die erste Zeile eines neuen Absatzes wird eingezogen z.B. 0,5 cm. Das gilt nicht für den ersten Absatz eines Kapitels oder einer Szene.</w:t>
      </w:r>
    </w:p>
    <w:sectPr w:rsidR="00D8648E" w:rsidRPr="00881106" w:rsidSect="00F30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240" w:right="1440" w:bottom="1009" w:left="1797" w:header="567" w:footer="720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882" w:rsidRDefault="006A2882">
      <w:r>
        <w:separator/>
      </w:r>
    </w:p>
  </w:endnote>
  <w:endnote w:type="continuationSeparator" w:id="0">
    <w:p w:rsidR="006A2882" w:rsidRDefault="006A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F308AD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:rsidR="00D8648E" w:rsidRDefault="00D8648E" w:rsidP="00D8648E">
    <w:pPr>
      <w:pStyle w:val="Fuzeile"/>
      <w:ind w:right="360"/>
      <w:jc w:val="right"/>
      <w:rPr>
        <w:sz w:val="19"/>
      </w:rPr>
    </w:pPr>
    <w:r>
      <w:rPr>
        <w:sz w:val="19"/>
      </w:rPr>
      <w:t>Kontaktdaten: lektorat@lutzenbergers.net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882" w:rsidRDefault="006A2882">
      <w:r>
        <w:separator/>
      </w:r>
    </w:p>
  </w:footnote>
  <w:footnote w:type="continuationSeparator" w:id="0">
    <w:p w:rsidR="006A2882" w:rsidRDefault="006A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A7A" w:rsidRPr="0001673E" w:rsidRDefault="0001673E" w:rsidP="0001673E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6957"/>
    <w:multiLevelType w:val="hybridMultilevel"/>
    <w:tmpl w:val="1CB013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7A7"/>
    <w:multiLevelType w:val="hybridMultilevel"/>
    <w:tmpl w:val="40F432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88748">
    <w:abstractNumId w:val="1"/>
  </w:num>
  <w:num w:numId="2" w16cid:durableId="146750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29"/>
    <w:rsid w:val="0001673E"/>
    <w:rsid w:val="004F2C24"/>
    <w:rsid w:val="005334B7"/>
    <w:rsid w:val="00611C29"/>
    <w:rsid w:val="00644A7A"/>
    <w:rsid w:val="006A2882"/>
    <w:rsid w:val="007016D5"/>
    <w:rsid w:val="00881106"/>
    <w:rsid w:val="009B3BDC"/>
    <w:rsid w:val="00D8648E"/>
    <w:rsid w:val="00DE6EBB"/>
    <w:rsid w:val="00E72AEB"/>
    <w:rsid w:val="00F02643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16976"/>
  <w15:chartTrackingRefBased/>
  <w15:docId w15:val="{591DC0CE-6C57-1E49-8623-E6D7B67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16D5"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PageNumber">
    <w:name w:val="Page Number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StandardPapyrus">
    <w:name w:val="Standard (Papyrus)"/>
    <w:qFormat/>
    <w:rsid w:val="00D8648E"/>
    <w:pPr>
      <w:widowControl w:val="0"/>
      <w:suppressAutoHyphens/>
      <w:spacing w:line="312" w:lineRule="auto"/>
      <w:ind w:firstLine="283"/>
      <w:jc w:val="both"/>
    </w:pPr>
    <w:rPr>
      <w:rFonts w:eastAsia="Times"/>
      <w:kern w:val="2"/>
      <w:sz w:val="28"/>
      <w:szCs w:val="24"/>
      <w:lang w:eastAsia="zh-CN" w:bidi="hi-IN"/>
    </w:rPr>
  </w:style>
  <w:style w:type="paragraph" w:customStyle="1" w:styleId="Kapitelnummeriert">
    <w:name w:val="Kapitel nummeriert"/>
    <w:qFormat/>
    <w:rsid w:val="00D8648E"/>
    <w:pPr>
      <w:pageBreakBefore/>
      <w:widowControl w:val="0"/>
      <w:suppressAutoHyphens/>
      <w:spacing w:line="420" w:lineRule="exact"/>
      <w:jc w:val="center"/>
      <w:outlineLvl w:val="0"/>
    </w:pPr>
    <w:rPr>
      <w:rFonts w:ascii="Arial" w:eastAsia="Times" w:hAnsi="Arial"/>
      <w:b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Vorlagen\Normsei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Einstellungen\Wolfgang\Anwendungsdaten\Microsoft\Vorlagen\Normseite.dot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einer Normseite von www.literaturcafe.de</vt:lpstr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einer Normseite von www.literaturcafe.de</dc:title>
  <dc:subject/>
  <dc:creator>Das Literatur-Café - www.literaturcafe.de</dc:creator>
  <cp:keywords/>
  <dc:description/>
  <cp:lastModifiedBy>Saskia Lutzenberger</cp:lastModifiedBy>
  <cp:revision>2</cp:revision>
  <cp:lastPrinted>2000-10-15T11:34:00Z</cp:lastPrinted>
  <dcterms:created xsi:type="dcterms:W3CDTF">2023-07-21T12:15:00Z</dcterms:created>
  <dcterms:modified xsi:type="dcterms:W3CDTF">2023-07-21T12:15:00Z</dcterms:modified>
</cp:coreProperties>
</file>